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88"/>
        <w:gridCol w:w="4788"/>
      </w:tblGrid>
      <w:tr w:rsidR="00716180">
        <w:tc>
          <w:tcPr>
            <w:tcW w:w="4788" w:type="dxa"/>
          </w:tcPr>
          <w:p w:rsidR="00716180" w:rsidRPr="00B86899" w:rsidRDefault="00716180" w:rsidP="00B86899">
            <w:pPr>
              <w:shd w:val="clear" w:color="auto" w:fill="FFFFFF"/>
              <w:spacing w:after="0" w:line="321" w:lineRule="atLeast"/>
              <w:jc w:val="center"/>
              <w:rPr>
                <w:rFonts w:ascii="Times New Roman" w:hAnsi="Times New Roman" w:cs="Times New Roman"/>
                <w:color w:val="051823"/>
                <w:sz w:val="26"/>
                <w:szCs w:val="26"/>
              </w:rPr>
            </w:pPr>
            <w:r w:rsidRPr="00B86899">
              <w:rPr>
                <w:rFonts w:ascii="Times New Roman" w:hAnsi="Times New Roman" w:cs="Times New Roman"/>
                <w:color w:val="051823"/>
                <w:sz w:val="26"/>
                <w:szCs w:val="26"/>
              </w:rPr>
              <w:t>PHÒNG GD&amp;ĐT ĐÔNG TRIỀU</w:t>
            </w:r>
          </w:p>
          <w:p w:rsidR="00716180" w:rsidRPr="00B86899" w:rsidRDefault="00716180" w:rsidP="00B86899">
            <w:pPr>
              <w:shd w:val="clear" w:color="auto" w:fill="FFFFFF"/>
              <w:spacing w:after="0" w:line="321" w:lineRule="atLeast"/>
              <w:jc w:val="center"/>
              <w:rPr>
                <w:rFonts w:ascii="Times New Roman" w:hAnsi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B86899">
              <w:rPr>
                <w:rFonts w:ascii="Times New Roman" w:hAnsi="Times New Roman" w:cs="Times New Roman"/>
                <w:b/>
                <w:bCs/>
                <w:color w:val="051823"/>
                <w:sz w:val="26"/>
                <w:szCs w:val="26"/>
              </w:rPr>
              <w:t>TRƯỜNG TIỂU HỌC THỦY AN</w:t>
            </w:r>
          </w:p>
          <w:p w:rsidR="00716180" w:rsidRPr="00B86899" w:rsidRDefault="00716180" w:rsidP="00B86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z-index:251658240" from="77.4pt,3.45pt" to="164.6pt,3.45pt"/>
              </w:pict>
            </w:r>
          </w:p>
        </w:tc>
        <w:tc>
          <w:tcPr>
            <w:tcW w:w="4788" w:type="dxa"/>
          </w:tcPr>
          <w:p w:rsidR="00716180" w:rsidRPr="00B86899" w:rsidRDefault="00716180" w:rsidP="00B868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6180" w:rsidRPr="00E82073" w:rsidRDefault="00716180" w:rsidP="00050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6180" w:rsidRPr="00E82073" w:rsidRDefault="00716180" w:rsidP="000504CE">
      <w:pPr>
        <w:shd w:val="clear" w:color="auto" w:fill="FFFFFF"/>
        <w:spacing w:after="0" w:line="321" w:lineRule="atLeast"/>
        <w:rPr>
          <w:rFonts w:ascii="Times New Roman" w:hAnsi="Times New Roman" w:cs="Times New Roman"/>
          <w:color w:val="051823"/>
          <w:sz w:val="26"/>
          <w:szCs w:val="26"/>
        </w:rPr>
      </w:pPr>
    </w:p>
    <w:p w:rsidR="00716180" w:rsidRPr="00E82073" w:rsidRDefault="00716180" w:rsidP="000504CE">
      <w:pPr>
        <w:shd w:val="clear" w:color="auto" w:fill="FFFFFF"/>
        <w:spacing w:after="0" w:line="321" w:lineRule="atLeast"/>
        <w:jc w:val="center"/>
        <w:rPr>
          <w:rFonts w:ascii="Times New Roman" w:hAnsi="Times New Roman" w:cs="Times New Roman"/>
          <w:b/>
          <w:bCs/>
          <w:color w:val="051823"/>
          <w:sz w:val="28"/>
          <w:szCs w:val="28"/>
        </w:rPr>
      </w:pPr>
      <w:r w:rsidRPr="00E82073">
        <w:rPr>
          <w:rFonts w:ascii="Times New Roman" w:hAnsi="Times New Roman" w:cs="Times New Roman"/>
          <w:b/>
          <w:bCs/>
          <w:color w:val="051823"/>
          <w:sz w:val="28"/>
          <w:szCs w:val="28"/>
        </w:rPr>
        <w:t>THÔN</w:t>
      </w:r>
      <w:r>
        <w:rPr>
          <w:rFonts w:ascii="Times New Roman" w:hAnsi="Times New Roman" w:cs="Times New Roman"/>
          <w:b/>
          <w:bCs/>
          <w:color w:val="051823"/>
          <w:sz w:val="28"/>
          <w:szCs w:val="28"/>
        </w:rPr>
        <w:t>G TIN VỀ CƠ SỞ VẬT CHẤT NĂM 2017-2018</w:t>
      </w:r>
    </w:p>
    <w:p w:rsidR="00716180" w:rsidRPr="000504CE" w:rsidRDefault="00716180" w:rsidP="000504CE">
      <w:pPr>
        <w:shd w:val="clear" w:color="auto" w:fill="FFFFFF"/>
        <w:spacing w:after="0" w:line="321" w:lineRule="atLeast"/>
        <w:jc w:val="center"/>
        <w:rPr>
          <w:rFonts w:ascii="Times New Roman" w:hAnsi="Times New Roman" w:cs="Times New Roman"/>
          <w:color w:val="051823"/>
          <w:sz w:val="24"/>
          <w:szCs w:val="24"/>
        </w:rPr>
      </w:pPr>
    </w:p>
    <w:tbl>
      <w:tblPr>
        <w:tblW w:w="0" w:type="auto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75"/>
        <w:gridCol w:w="5690"/>
        <w:gridCol w:w="1148"/>
        <w:gridCol w:w="1555"/>
      </w:tblGrid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Bình quân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phòng học/số lớp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Số 1.4 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/hs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 phòng học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Phòng học kiên cố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Phòng học bán kiên cố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Phòng học tạm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Phòng học nhờ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điểm trường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diện tích đất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(m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114.402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Diện tích sân chơi, bãi tập 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5.500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Diện tích phòng học (m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Diện tích phòng chuẩn bị (m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18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Diện tích thư viện (m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Diện tích nhà đa năng (Phòng GD rèn luyện thể chất) (m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Diện tích phòng khác (….)(m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 thiết bị dạy học tối thiểu  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Số bộ/lớp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Khối lớp 1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Khối lớp 2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Khối lớp 3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Khối lớp 4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Khối lớp 5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 máy vi tính đang được sử dụng</w:t>
            </w:r>
          </w:p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phục vụ học tập  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201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 xml:space="preserve"> hs/bộ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 thiết bị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201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Cát xét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Đầu Video/đầu đĩa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Máy chiếu OverHead/projector/vật thể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180" w:rsidRPr="00A06C92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Thiết bị khác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16180" w:rsidRPr="000504CE" w:rsidRDefault="00716180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hAnsi="Times New Roman" w:cs="Times New Roman"/>
          <w:color w:val="051823"/>
          <w:sz w:val="24"/>
          <w:szCs w:val="24"/>
        </w:rPr>
      </w:pPr>
      <w:r w:rsidRPr="000504CE">
        <w:rPr>
          <w:rFonts w:ascii="Times New Roman" w:hAnsi="Times New Roman" w:cs="Times New Roman"/>
          <w:i/>
          <w:iCs/>
          <w:color w:val="051823"/>
          <w:sz w:val="20"/>
          <w:szCs w:val="20"/>
          <w:lang w:val="nl-NL"/>
        </w:rPr>
        <w:t> </w:t>
      </w:r>
    </w:p>
    <w:tbl>
      <w:tblPr>
        <w:tblW w:w="0" w:type="auto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9"/>
        <w:gridCol w:w="1236"/>
        <w:gridCol w:w="7613"/>
      </w:tblGrid>
      <w:tr w:rsidR="00716180" w:rsidRPr="00A06C92">
        <w:trPr>
          <w:trHeight w:val="240"/>
        </w:trPr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7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lượng (m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</w:tc>
      </w:tr>
      <w:tr w:rsidR="00716180" w:rsidRPr="00A06C92">
        <w:trPr>
          <w:trHeight w:val="240"/>
        </w:trPr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Nhà bếp</w:t>
            </w:r>
          </w:p>
        </w:tc>
        <w:tc>
          <w:tcPr>
            <w:tcW w:w="7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= 24 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716180" w:rsidRPr="00A06C92">
        <w:trPr>
          <w:trHeight w:val="240"/>
        </w:trPr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XI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Nhà ăn</w:t>
            </w:r>
          </w:p>
        </w:tc>
        <w:tc>
          <w:tcPr>
            <w:tcW w:w="7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</w:t>
            </w:r>
          </w:p>
        </w:tc>
      </w:tr>
    </w:tbl>
    <w:p w:rsidR="00716180" w:rsidRPr="00E82073" w:rsidRDefault="00716180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hAnsi="Times New Roman" w:cs="Times New Roman"/>
          <w:color w:val="051823"/>
          <w:sz w:val="28"/>
          <w:szCs w:val="28"/>
          <w:lang w:val="nl-NL"/>
        </w:rPr>
        <w:t> </w:t>
      </w:r>
    </w:p>
    <w:tbl>
      <w:tblPr>
        <w:tblW w:w="950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26"/>
        <w:gridCol w:w="2898"/>
        <w:gridCol w:w="1558"/>
        <w:gridCol w:w="1090"/>
        <w:gridCol w:w="1167"/>
        <w:gridCol w:w="995"/>
        <w:gridCol w:w="1167"/>
      </w:tblGrid>
      <w:tr w:rsidR="00716180" w:rsidRPr="00A06C92">
        <w:trPr>
          <w:trHeight w:val="110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XII</w:t>
            </w:r>
          </w:p>
        </w:tc>
        <w:tc>
          <w:tcPr>
            <w:tcW w:w="28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Dùng cho GV</w:t>
            </w:r>
          </w:p>
        </w:tc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Dùng cho HS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m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/hs</w:t>
            </w:r>
          </w:p>
        </w:tc>
      </w:tr>
      <w:tr w:rsidR="00716180" w:rsidRPr="00A06C92">
        <w:trPr>
          <w:trHeight w:val="10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Chung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Nam/nữ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Chung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1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Nam/nữ</w:t>
            </w:r>
          </w:p>
        </w:tc>
      </w:tr>
      <w:tr w:rsidR="00716180" w:rsidRPr="00A06C92">
        <w:trPr>
          <w:trHeight w:val="213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Đạt chuẩn vệ sinh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716180" w:rsidRPr="00A06C92">
        <w:trPr>
          <w:trHeight w:val="228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Chưa đạt chuẩn vệ sinh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</w:tbl>
    <w:p w:rsidR="00716180" w:rsidRPr="00E82073" w:rsidRDefault="00716180" w:rsidP="000504CE">
      <w:pPr>
        <w:shd w:val="clear" w:color="auto" w:fill="FFFFFF"/>
        <w:spacing w:after="0" w:line="321" w:lineRule="atLeast"/>
        <w:rPr>
          <w:rFonts w:ascii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hAnsi="Times New Roman" w:cs="Times New Roman"/>
          <w:i/>
          <w:iCs/>
          <w:color w:val="051823"/>
          <w:sz w:val="28"/>
          <w:szCs w:val="28"/>
          <w:lang w:val="nl-NL"/>
        </w:rPr>
        <w:t>  </w:t>
      </w:r>
    </w:p>
    <w:tbl>
      <w:tblPr>
        <w:tblW w:w="0" w:type="auto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0A0"/>
      </w:tblPr>
      <w:tblGrid>
        <w:gridCol w:w="921"/>
        <w:gridCol w:w="4506"/>
        <w:gridCol w:w="2350"/>
        <w:gridCol w:w="1691"/>
      </w:tblGrid>
      <w:tr w:rsidR="00716180" w:rsidRPr="00A06C92">
        <w:trPr>
          <w:trHeight w:val="259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XIII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Không</w:t>
            </w:r>
          </w:p>
        </w:tc>
      </w:tr>
      <w:tr w:rsidR="00716180" w:rsidRPr="00A06C92">
        <w:trPr>
          <w:trHeight w:val="241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XIV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716180" w:rsidRPr="00A06C92">
        <w:trPr>
          <w:trHeight w:val="259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XV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716180" w:rsidRPr="00A06C92">
        <w:trPr>
          <w:trHeight w:val="241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XVI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716180" w:rsidRPr="00A06C92">
        <w:trPr>
          <w:trHeight w:val="241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XVII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Trang TTĐT (website) của trường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716180" w:rsidRPr="00A06C92">
        <w:trPr>
          <w:trHeight w:val="278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</w:tbl>
    <w:p w:rsidR="00716180" w:rsidRPr="00E82073" w:rsidRDefault="00716180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hAnsi="Times New Roman" w:cs="Times New Roman"/>
          <w:color w:val="051823"/>
          <w:sz w:val="28"/>
          <w:szCs w:val="28"/>
          <w:lang w:val="nl-NL"/>
        </w:rPr>
        <w:t> </w:t>
      </w:r>
    </w:p>
    <w:tbl>
      <w:tblPr>
        <w:tblW w:w="487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878"/>
      </w:tblGrid>
      <w:tr w:rsidR="00716180" w:rsidRPr="00A06C92">
        <w:trPr>
          <w:trHeight w:val="1166"/>
        </w:trPr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80" w:rsidRPr="00E82073" w:rsidRDefault="00716180" w:rsidP="000504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Thủ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y An, ngày 30  tháng 9</w:t>
            </w:r>
            <w:r w:rsidRPr="00E820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năm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7</w:t>
            </w:r>
          </w:p>
          <w:p w:rsidR="00716180" w:rsidRDefault="00716180" w:rsidP="000504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820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HIỆU TRƯỞNG</w:t>
            </w:r>
          </w:p>
          <w:p w:rsidR="00716180" w:rsidRPr="00E82073" w:rsidRDefault="00716180" w:rsidP="000504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180" w:rsidRDefault="00716180" w:rsidP="000504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E820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(đã ký) </w:t>
            </w:r>
          </w:p>
          <w:p w:rsidR="00716180" w:rsidRPr="00E82073" w:rsidRDefault="00716180" w:rsidP="000504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180" w:rsidRPr="00E82073" w:rsidRDefault="00716180" w:rsidP="000504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Trần Thị Kim Liên</w:t>
            </w:r>
          </w:p>
        </w:tc>
      </w:tr>
    </w:tbl>
    <w:p w:rsidR="00716180" w:rsidRPr="00E82073" w:rsidRDefault="00716180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hAnsi="Times New Roman" w:cs="Times New Roman"/>
          <w:i/>
          <w:iCs/>
          <w:color w:val="051823"/>
          <w:sz w:val="28"/>
          <w:szCs w:val="28"/>
          <w:lang w:val="nl-NL"/>
        </w:rPr>
        <w:t> </w:t>
      </w:r>
    </w:p>
    <w:p w:rsidR="00716180" w:rsidRPr="00E82073" w:rsidRDefault="00716180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hAnsi="Times New Roman" w:cs="Times New Roman"/>
          <w:i/>
          <w:iCs/>
          <w:color w:val="051823"/>
          <w:sz w:val="28"/>
          <w:szCs w:val="28"/>
          <w:lang w:val="nl-NL"/>
        </w:rPr>
        <w:t> </w:t>
      </w:r>
    </w:p>
    <w:p w:rsidR="00716180" w:rsidRPr="000504CE" w:rsidRDefault="00716180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hAnsi="Times New Roman" w:cs="Times New Roman"/>
          <w:color w:val="051823"/>
          <w:sz w:val="24"/>
          <w:szCs w:val="24"/>
        </w:rPr>
      </w:pPr>
      <w:r w:rsidRPr="000504CE">
        <w:rPr>
          <w:rFonts w:ascii="Times New Roman" w:hAnsi="Times New Roman" w:cs="Times New Roman"/>
          <w:i/>
          <w:iCs/>
          <w:color w:val="051823"/>
          <w:sz w:val="20"/>
          <w:szCs w:val="20"/>
          <w:lang w:val="nl-NL"/>
        </w:rPr>
        <w:t> </w:t>
      </w:r>
    </w:p>
    <w:p w:rsidR="00716180" w:rsidRDefault="00716180"/>
    <w:sectPr w:rsidR="00716180" w:rsidSect="00290DD2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4CE"/>
    <w:rsid w:val="000504CE"/>
    <w:rsid w:val="000979A9"/>
    <w:rsid w:val="00201101"/>
    <w:rsid w:val="00290DD2"/>
    <w:rsid w:val="00323F64"/>
    <w:rsid w:val="004B5435"/>
    <w:rsid w:val="00512861"/>
    <w:rsid w:val="005456CD"/>
    <w:rsid w:val="005F6E32"/>
    <w:rsid w:val="006A019F"/>
    <w:rsid w:val="00716180"/>
    <w:rsid w:val="007E08B3"/>
    <w:rsid w:val="008062E9"/>
    <w:rsid w:val="008B05A5"/>
    <w:rsid w:val="008D0B50"/>
    <w:rsid w:val="00987331"/>
    <w:rsid w:val="00A02E5B"/>
    <w:rsid w:val="00A06C92"/>
    <w:rsid w:val="00A312A5"/>
    <w:rsid w:val="00AA7C9C"/>
    <w:rsid w:val="00AF1836"/>
    <w:rsid w:val="00B45225"/>
    <w:rsid w:val="00B86899"/>
    <w:rsid w:val="00D65EE2"/>
    <w:rsid w:val="00D80B7B"/>
    <w:rsid w:val="00E53C6D"/>
    <w:rsid w:val="00E82073"/>
    <w:rsid w:val="00F0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9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uiPriority w:val="99"/>
    <w:rsid w:val="0005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504CE"/>
  </w:style>
  <w:style w:type="character" w:styleId="Emphasis">
    <w:name w:val="Emphasis"/>
    <w:basedOn w:val="DefaultParagraphFont"/>
    <w:uiPriority w:val="99"/>
    <w:qFormat/>
    <w:rsid w:val="000504CE"/>
    <w:rPr>
      <w:i/>
      <w:iCs/>
    </w:rPr>
  </w:style>
  <w:style w:type="table" w:styleId="TableGrid">
    <w:name w:val="Table Grid"/>
    <w:basedOn w:val="TableNormal"/>
    <w:uiPriority w:val="99"/>
    <w:locked/>
    <w:rsid w:val="00290DD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52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228</Words>
  <Characters>1300</Characters>
  <Application>Microsoft Office Outlook</Application>
  <DocSecurity>0</DocSecurity>
  <Lines>0</Lines>
  <Paragraphs>0</Paragraphs>
  <ScaleCrop>false</ScaleCrop>
  <Company>http://viet4room.com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ĐÔNG TRIỀU</dc:title>
  <dc:subject/>
  <dc:creator>Manh Cuong</dc:creator>
  <cp:keywords/>
  <dc:description/>
  <cp:lastModifiedBy>Administrator</cp:lastModifiedBy>
  <cp:revision>7</cp:revision>
  <dcterms:created xsi:type="dcterms:W3CDTF">2017-10-02T02:46:00Z</dcterms:created>
  <dcterms:modified xsi:type="dcterms:W3CDTF">2017-10-02T03:10:00Z</dcterms:modified>
</cp:coreProperties>
</file>