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-106" w:type="dxa"/>
        <w:tblLook w:val="00A0"/>
      </w:tblPr>
      <w:tblGrid>
        <w:gridCol w:w="4248"/>
        <w:gridCol w:w="5960"/>
      </w:tblGrid>
      <w:tr w:rsidR="000C0099" w:rsidRPr="00C931B3">
        <w:trPr>
          <w:trHeight w:val="530"/>
        </w:trPr>
        <w:tc>
          <w:tcPr>
            <w:tcW w:w="4248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1B3">
              <w:rPr>
                <w:rFonts w:ascii="Times New Roman" w:hAnsi="Times New Roman" w:cs="Times New Roman"/>
                <w:sz w:val="26"/>
                <w:szCs w:val="26"/>
              </w:rPr>
              <w:t>PHÒNG GD&amp;ĐT ĐÔNG TRIỀU</w:t>
            </w:r>
          </w:p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31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TIỂU HỌC THỦY AN</w:t>
            </w:r>
          </w:p>
        </w:tc>
        <w:tc>
          <w:tcPr>
            <w:tcW w:w="5960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31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0C0099" w:rsidRPr="00C931B3">
        <w:trPr>
          <w:trHeight w:val="323"/>
        </w:trPr>
        <w:tc>
          <w:tcPr>
            <w:tcW w:w="4248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63pt,7.25pt" to="2in,7.25pt"/>
              </w:pict>
            </w:r>
          </w:p>
        </w:tc>
        <w:tc>
          <w:tcPr>
            <w:tcW w:w="5960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57.6pt,7.25pt" to="228.6pt,7.25pt"/>
              </w:pict>
            </w:r>
          </w:p>
        </w:tc>
      </w:tr>
      <w:tr w:rsidR="000C0099" w:rsidRPr="00C931B3">
        <w:trPr>
          <w:trHeight w:val="323"/>
        </w:trPr>
        <w:tc>
          <w:tcPr>
            <w:tcW w:w="4248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31B3">
              <w:rPr>
                <w:rFonts w:ascii="Times New Roman" w:hAnsi="Times New Roman" w:cs="Times New Roman"/>
                <w:noProof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 26</w:t>
            </w:r>
            <w:r w:rsidRPr="00C931B3">
              <w:rPr>
                <w:rFonts w:ascii="Times New Roman" w:hAnsi="Times New Roman" w:cs="Times New Roman"/>
                <w:noProof/>
                <w:sz w:val="24"/>
                <w:szCs w:val="24"/>
              </w:rPr>
              <w:t>/TB-Tr TH</w:t>
            </w:r>
          </w:p>
        </w:tc>
        <w:tc>
          <w:tcPr>
            <w:tcW w:w="5960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Thủ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y An, ngày 02 tháng 4 </w:t>
            </w:r>
            <w:r w:rsidRPr="00C931B3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năm 2016</w:t>
            </w:r>
          </w:p>
        </w:tc>
      </w:tr>
    </w:tbl>
    <w:p w:rsidR="000C0099" w:rsidRDefault="000C0099"/>
    <w:p w:rsidR="000C0099" w:rsidRPr="008B4082" w:rsidRDefault="000C0099" w:rsidP="008B40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082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:rsidR="000C0099" w:rsidRPr="008B4082" w:rsidRDefault="000C0099" w:rsidP="008B4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Chương trình</w:t>
      </w:r>
      <w:r w:rsidRPr="008B4082">
        <w:rPr>
          <w:rFonts w:ascii="Times New Roman" w:hAnsi="Times New Roman" w:cs="Times New Roman"/>
          <w:b/>
          <w:bCs/>
          <w:sz w:val="28"/>
          <w:szCs w:val="28"/>
        </w:rPr>
        <w:t xml:space="preserve"> KTNB trường học </w:t>
      </w:r>
      <w:r>
        <w:rPr>
          <w:rFonts w:ascii="Times New Roman" w:hAnsi="Times New Roman" w:cs="Times New Roman"/>
          <w:b/>
          <w:bCs/>
          <w:sz w:val="28"/>
          <w:szCs w:val="28"/>
        </w:rPr>
        <w:t>tháng 4/2016</w:t>
      </w:r>
    </w:p>
    <w:p w:rsidR="000C0099" w:rsidRPr="008B4082" w:rsidRDefault="000C0099" w:rsidP="008B4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" from="3in,7.3pt" to="279pt,7.3pt"/>
        </w:pic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700"/>
        <w:gridCol w:w="2880"/>
        <w:gridCol w:w="1440"/>
        <w:gridCol w:w="1260"/>
      </w:tblGrid>
      <w:tr w:rsidR="000C0099" w:rsidRPr="00C931B3">
        <w:tc>
          <w:tcPr>
            <w:tcW w:w="1728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Thời gian KT</w:t>
            </w:r>
          </w:p>
        </w:tc>
        <w:tc>
          <w:tcPr>
            <w:tcW w:w="2700" w:type="dxa"/>
          </w:tcPr>
          <w:p w:rsidR="000C0099" w:rsidRPr="00C931B3" w:rsidRDefault="000C0099" w:rsidP="00CB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ND KT</w:t>
            </w:r>
          </w:p>
        </w:tc>
        <w:tc>
          <w:tcPr>
            <w:tcW w:w="2880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Người được KT</w:t>
            </w:r>
          </w:p>
        </w:tc>
        <w:tc>
          <w:tcPr>
            <w:tcW w:w="1440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Người KT</w:t>
            </w:r>
          </w:p>
        </w:tc>
        <w:tc>
          <w:tcPr>
            <w:tcW w:w="1260" w:type="dxa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0C0099" w:rsidRPr="00C931B3">
        <w:trPr>
          <w:trHeight w:val="600"/>
        </w:trPr>
        <w:tc>
          <w:tcPr>
            <w:tcW w:w="1728" w:type="dxa"/>
            <w:vMerge w:val="restart"/>
            <w:vAlign w:val="center"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04-09/4/2016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C0099" w:rsidRPr="00C931B3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giờ dạy, hồ sơ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C0099" w:rsidRPr="00C931B3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Tổ 1, tổ 4-5, tổ 2-3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099" w:rsidRPr="00C931B3" w:rsidRDefault="000C0099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CM, TT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C0099" w:rsidRPr="00C931B3" w:rsidRDefault="000C0099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99" w:rsidRPr="00C931B3">
        <w:trPr>
          <w:trHeight w:val="522"/>
        </w:trPr>
        <w:tc>
          <w:tcPr>
            <w:tcW w:w="1728" w:type="dxa"/>
            <w:vMerge/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C0099" w:rsidRPr="00C931B3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công tác KĐCL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0C0099" w:rsidRPr="00C931B3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C0099" w:rsidRPr="00C931B3" w:rsidRDefault="000C0099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CM, TT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99" w:rsidRPr="00C931B3">
        <w:tc>
          <w:tcPr>
            <w:tcW w:w="1728" w:type="dxa"/>
            <w:vMerge/>
            <w:tcBorders>
              <w:bottom w:val="single" w:sz="12" w:space="0" w:color="000000"/>
            </w:tcBorders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/>
            </w:tcBorders>
          </w:tcPr>
          <w:p w:rsidR="000C0099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công tác vệ sinh phòng bệnh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12" w:space="0" w:color="000000"/>
            </w:tcBorders>
          </w:tcPr>
          <w:p w:rsidR="000C0099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vực trong trường học, phòng học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000000"/>
            </w:tcBorders>
          </w:tcPr>
          <w:p w:rsidR="000C0099" w:rsidRDefault="000C0099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CM, Y tế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000000"/>
            </w:tcBorders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99" w:rsidRPr="00C931B3">
        <w:tc>
          <w:tcPr>
            <w:tcW w:w="1728" w:type="dxa"/>
            <w:tcBorders>
              <w:top w:val="single" w:sz="12" w:space="0" w:color="000000"/>
              <w:bottom w:val="single" w:sz="12" w:space="0" w:color="000000"/>
            </w:tcBorders>
          </w:tcPr>
          <w:p w:rsidR="000C0099" w:rsidRPr="00C931B3" w:rsidRDefault="000C0099" w:rsidP="00F9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11-16/4</w:t>
            </w: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/2016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</w:tcPr>
          <w:p w:rsidR="000C0099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KT giờ dạy,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giáo án, </w:t>
            </w:r>
          </w:p>
          <w:p w:rsidR="000C0099" w:rsidRPr="00C931B3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công tác văn thư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</w:tcPr>
          <w:p w:rsidR="000C0099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tổ 1, tổ 2-3</w:t>
            </w: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099" w:rsidRPr="00C931B3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văn phòng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0C0099" w:rsidRPr="00C931B3" w:rsidRDefault="000C0099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31B3">
              <w:rPr>
                <w:rFonts w:ascii="Times New Roman" w:hAnsi="Times New Roman" w:cs="Times New Roman"/>
                <w:sz w:val="28"/>
                <w:szCs w:val="28"/>
              </w:rPr>
              <w:t>CM, Tổ trưởng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99" w:rsidRPr="00C931B3">
        <w:tc>
          <w:tcPr>
            <w:tcW w:w="1728" w:type="dxa"/>
            <w:tcBorders>
              <w:top w:val="single" w:sz="12" w:space="0" w:color="000000"/>
              <w:bottom w:val="single" w:sz="12" w:space="0" w:color="000000"/>
            </w:tcBorders>
          </w:tcPr>
          <w:p w:rsidR="000C0099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18-23/4/2016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</w:tcPr>
          <w:p w:rsidR="000C0099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-KT toàn diện 2 đồng chí GV</w:t>
            </w:r>
          </w:p>
          <w:p w:rsidR="000C0099" w:rsidRPr="00C931B3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-KT giờ dạy GV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0099" w:rsidRDefault="000C0099" w:rsidP="002A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1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0099" w:rsidRPr="00C931B3" w:rsidRDefault="000C0099" w:rsidP="002A0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BKTNB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99" w:rsidRPr="00C931B3">
        <w:tc>
          <w:tcPr>
            <w:tcW w:w="1728" w:type="dxa"/>
            <w:tcBorders>
              <w:top w:val="single" w:sz="12" w:space="0" w:color="000000"/>
            </w:tcBorders>
          </w:tcPr>
          <w:p w:rsidR="000C0099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25-29/4/2016</w:t>
            </w:r>
          </w:p>
        </w:tc>
        <w:tc>
          <w:tcPr>
            <w:tcW w:w="2700" w:type="dxa"/>
            <w:tcBorders>
              <w:top w:val="single" w:sz="12" w:space="0" w:color="000000"/>
            </w:tcBorders>
          </w:tcPr>
          <w:p w:rsidR="000C0099" w:rsidRPr="00C931B3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hồ sơ BDTX, giáo án, báo giảng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:rsidR="000C0099" w:rsidRDefault="000C0099" w:rsidP="00CB36E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tổ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0C0099" w:rsidRPr="00C931B3" w:rsidRDefault="000C0099" w:rsidP="00C931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TT, CM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0C0099" w:rsidRPr="00C931B3" w:rsidRDefault="000C0099" w:rsidP="00C9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099" w:rsidRDefault="000C0099" w:rsidP="00991EC6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866"/>
        <w:gridCol w:w="5191"/>
      </w:tblGrid>
      <w:tr w:rsidR="000C0099" w:rsidRPr="00FC4FBE">
        <w:trPr>
          <w:trHeight w:val="359"/>
          <w:jc w:val="center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099" w:rsidRPr="00D01A4D" w:rsidRDefault="000C0099" w:rsidP="008D1454">
            <w:pPr>
              <w:spacing w:before="60" w:after="60" w:line="240" w:lineRule="auto"/>
              <w:ind w:right="198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D01A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</w:p>
          <w:p w:rsidR="000C0099" w:rsidRPr="00D01A4D" w:rsidRDefault="000C0099" w:rsidP="008D1454">
            <w:pPr>
              <w:spacing w:before="60" w:after="60" w:line="240" w:lineRule="auto"/>
              <w:ind w:left="200" w:right="198"/>
              <w:rPr>
                <w:rFonts w:ascii="Verdana" w:hAnsi="Verdana" w:cs="Verdan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Trang TTĐT của trường</w:t>
            </w:r>
            <w:r w:rsidRPr="00D01A4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C0099" w:rsidRPr="00F10959" w:rsidRDefault="000C0099" w:rsidP="008D1454">
            <w:pPr>
              <w:spacing w:before="60" w:after="60" w:line="240" w:lineRule="auto"/>
              <w:ind w:left="200" w:right="198"/>
              <w:rPr>
                <w:rFonts w:ascii="Verdana" w:hAnsi="Verdana" w:cs="Verdana"/>
                <w:color w:val="000000"/>
                <w:lang w:val="fr-FR"/>
              </w:rPr>
            </w:pPr>
            <w:r w:rsidRPr="00F10959">
              <w:rPr>
                <w:rFonts w:ascii="Times New Roman" w:hAnsi="Times New Roman" w:cs="Times New Roman"/>
                <w:color w:val="000000"/>
                <w:lang w:val="fr-FR"/>
              </w:rPr>
              <w:t>- Các bộ phận</w:t>
            </w:r>
            <w:r>
              <w:rPr>
                <w:rFonts w:ascii="Times New Roman" w:hAnsi="Times New Roman" w:cs="Times New Roman"/>
                <w:color w:val="000000"/>
                <w:lang w:val="fr-FR"/>
              </w:rPr>
              <w:t>, GV</w:t>
            </w:r>
            <w:r w:rsidRPr="00F10959">
              <w:rPr>
                <w:rFonts w:ascii="Times New Roman" w:hAnsi="Times New Roman" w:cs="Times New Roman"/>
                <w:color w:val="000000"/>
                <w:lang w:val="fr-FR"/>
              </w:rPr>
              <w:t xml:space="preserve"> (t/h);</w:t>
            </w:r>
          </w:p>
          <w:p w:rsidR="000C0099" w:rsidRPr="00D01A4D" w:rsidRDefault="000C0099" w:rsidP="008D1454">
            <w:pPr>
              <w:spacing w:before="60" w:after="60" w:line="240" w:lineRule="auto"/>
              <w:ind w:left="200" w:right="198"/>
              <w:rPr>
                <w:rFonts w:ascii="Verdana" w:hAnsi="Verdana" w:cs="Verdana"/>
                <w:color w:val="000000"/>
                <w:sz w:val="26"/>
                <w:szCs w:val="26"/>
              </w:rPr>
            </w:pPr>
            <w:r w:rsidRPr="00D01A4D">
              <w:rPr>
                <w:rFonts w:ascii="Times New Roman" w:hAnsi="Times New Roman" w:cs="Times New Roman"/>
                <w:color w:val="000000"/>
              </w:rPr>
              <w:t>- Lưu</w:t>
            </w:r>
            <w:r>
              <w:rPr>
                <w:rFonts w:ascii="Times New Roman" w:hAnsi="Times New Roman" w:cs="Times New Roman"/>
                <w:color w:val="000000"/>
              </w:rPr>
              <w:t xml:space="preserve"> CM</w:t>
            </w:r>
            <w:r w:rsidRPr="00D01A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099" w:rsidRPr="00FC4FBE" w:rsidRDefault="000C0099" w:rsidP="004E3B8A">
            <w:pPr>
              <w:spacing w:before="200" w:after="200"/>
              <w:ind w:left="200" w:right="200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FC4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  <w:p w:rsidR="000C0099" w:rsidRDefault="000C0099" w:rsidP="004E3B8A">
            <w:pPr>
              <w:spacing w:before="200" w:after="200"/>
              <w:ind w:left="200" w:right="20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C0099" w:rsidRDefault="000C0099" w:rsidP="004E3B8A">
            <w:pPr>
              <w:spacing w:before="200" w:after="200"/>
              <w:ind w:left="200" w:right="20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C0099" w:rsidRPr="00F109EB" w:rsidRDefault="000C0099" w:rsidP="004E3B8A">
            <w:pPr>
              <w:spacing w:before="200" w:after="200"/>
              <w:ind w:left="200" w:right="200"/>
              <w:jc w:val="center"/>
              <w:rPr>
                <w:rFonts w:ascii="Verdana" w:hAnsi="Verdana" w:cs="Verdana"/>
                <w:color w:val="000000"/>
                <w:sz w:val="28"/>
                <w:szCs w:val="28"/>
              </w:rPr>
            </w:pPr>
            <w:r w:rsidRPr="00F10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Trần Thị Kim Liên</w:t>
            </w:r>
          </w:p>
        </w:tc>
      </w:tr>
    </w:tbl>
    <w:p w:rsidR="000C0099" w:rsidRPr="00991EC6" w:rsidRDefault="000C0099" w:rsidP="00991EC6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C0099" w:rsidRPr="00991EC6" w:rsidSect="00DB120C">
      <w:pgSz w:w="12240" w:h="15840"/>
      <w:pgMar w:top="107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082"/>
    <w:rsid w:val="00030D60"/>
    <w:rsid w:val="0006299B"/>
    <w:rsid w:val="000918CF"/>
    <w:rsid w:val="000C0099"/>
    <w:rsid w:val="000D2DEE"/>
    <w:rsid w:val="000F61AE"/>
    <w:rsid w:val="00120298"/>
    <w:rsid w:val="00176E53"/>
    <w:rsid w:val="001B3644"/>
    <w:rsid w:val="001C598C"/>
    <w:rsid w:val="001E0C72"/>
    <w:rsid w:val="00221389"/>
    <w:rsid w:val="0027391A"/>
    <w:rsid w:val="00282568"/>
    <w:rsid w:val="002A0F5C"/>
    <w:rsid w:val="002C0CAE"/>
    <w:rsid w:val="002F1F6A"/>
    <w:rsid w:val="00303387"/>
    <w:rsid w:val="0031487A"/>
    <w:rsid w:val="00324263"/>
    <w:rsid w:val="00377FA0"/>
    <w:rsid w:val="003A6840"/>
    <w:rsid w:val="003C2D32"/>
    <w:rsid w:val="003C2D80"/>
    <w:rsid w:val="003E71DF"/>
    <w:rsid w:val="003F3254"/>
    <w:rsid w:val="003F5522"/>
    <w:rsid w:val="00417976"/>
    <w:rsid w:val="00425904"/>
    <w:rsid w:val="0044050C"/>
    <w:rsid w:val="004874A1"/>
    <w:rsid w:val="004A480B"/>
    <w:rsid w:val="004D05FF"/>
    <w:rsid w:val="004E3B8A"/>
    <w:rsid w:val="004F4183"/>
    <w:rsid w:val="005562BF"/>
    <w:rsid w:val="0057187F"/>
    <w:rsid w:val="005C4A58"/>
    <w:rsid w:val="005E7148"/>
    <w:rsid w:val="005F3F42"/>
    <w:rsid w:val="00645645"/>
    <w:rsid w:val="0068471D"/>
    <w:rsid w:val="00692B47"/>
    <w:rsid w:val="006C4062"/>
    <w:rsid w:val="006F54EF"/>
    <w:rsid w:val="00750D28"/>
    <w:rsid w:val="00795B91"/>
    <w:rsid w:val="007D16CB"/>
    <w:rsid w:val="007F1E3E"/>
    <w:rsid w:val="007F4D50"/>
    <w:rsid w:val="00860E7C"/>
    <w:rsid w:val="00863665"/>
    <w:rsid w:val="008B4082"/>
    <w:rsid w:val="008D1454"/>
    <w:rsid w:val="008F1FE8"/>
    <w:rsid w:val="00990E42"/>
    <w:rsid w:val="00991EC6"/>
    <w:rsid w:val="009C7F42"/>
    <w:rsid w:val="00A37ECD"/>
    <w:rsid w:val="00A45986"/>
    <w:rsid w:val="00B10E80"/>
    <w:rsid w:val="00B41BDF"/>
    <w:rsid w:val="00B52BEA"/>
    <w:rsid w:val="00B546D7"/>
    <w:rsid w:val="00B8362D"/>
    <w:rsid w:val="00BD30A3"/>
    <w:rsid w:val="00BE528D"/>
    <w:rsid w:val="00C53E6C"/>
    <w:rsid w:val="00C931B3"/>
    <w:rsid w:val="00CB36E5"/>
    <w:rsid w:val="00CC657E"/>
    <w:rsid w:val="00D01A4D"/>
    <w:rsid w:val="00D11A12"/>
    <w:rsid w:val="00D13B15"/>
    <w:rsid w:val="00D146B3"/>
    <w:rsid w:val="00D160F9"/>
    <w:rsid w:val="00D66631"/>
    <w:rsid w:val="00D728CF"/>
    <w:rsid w:val="00DB120C"/>
    <w:rsid w:val="00DD195E"/>
    <w:rsid w:val="00DD6809"/>
    <w:rsid w:val="00DF7270"/>
    <w:rsid w:val="00E01D4F"/>
    <w:rsid w:val="00E301FF"/>
    <w:rsid w:val="00E36422"/>
    <w:rsid w:val="00E75479"/>
    <w:rsid w:val="00E9433D"/>
    <w:rsid w:val="00F10959"/>
    <w:rsid w:val="00F109EB"/>
    <w:rsid w:val="00F65E36"/>
    <w:rsid w:val="00F85D18"/>
    <w:rsid w:val="00F95672"/>
    <w:rsid w:val="00FB044F"/>
    <w:rsid w:val="00FB6387"/>
    <w:rsid w:val="00FC15A5"/>
    <w:rsid w:val="00FC3D3E"/>
    <w:rsid w:val="00FC4FBE"/>
    <w:rsid w:val="00FC55C4"/>
    <w:rsid w:val="00FD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6A"/>
    <w:pPr>
      <w:spacing w:after="120" w:line="360" w:lineRule="auto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0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118</Words>
  <Characters>674</Characters>
  <Application>Microsoft Office Outlook</Application>
  <DocSecurity>0</DocSecurity>
  <Lines>0</Lines>
  <Paragraphs>0</Paragraphs>
  <ScaleCrop>false</ScaleCrop>
  <Company>http://viet4room.com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Windows_XP</cp:lastModifiedBy>
  <cp:revision>55</cp:revision>
  <cp:lastPrinted>2016-04-05T02:14:00Z</cp:lastPrinted>
  <dcterms:created xsi:type="dcterms:W3CDTF">2016-01-10T14:49:00Z</dcterms:created>
  <dcterms:modified xsi:type="dcterms:W3CDTF">2016-04-07T02:21:00Z</dcterms:modified>
</cp:coreProperties>
</file>