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106" w:type="dxa"/>
        <w:tblLook w:val="00A0"/>
      </w:tblPr>
      <w:tblGrid>
        <w:gridCol w:w="4248"/>
        <w:gridCol w:w="5960"/>
      </w:tblGrid>
      <w:tr w:rsidR="001C598C" w:rsidRPr="00C931B3">
        <w:trPr>
          <w:trHeight w:val="530"/>
        </w:trPr>
        <w:tc>
          <w:tcPr>
            <w:tcW w:w="4248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sz w:val="26"/>
                <w:szCs w:val="26"/>
              </w:rPr>
              <w:t>PHÒNG GD&amp;ĐT ĐÔNG TRIỀU</w:t>
            </w:r>
          </w:p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 THỦY AN</w:t>
            </w:r>
          </w:p>
        </w:tc>
        <w:tc>
          <w:tcPr>
            <w:tcW w:w="596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1C598C" w:rsidRPr="00C931B3">
        <w:trPr>
          <w:trHeight w:val="323"/>
        </w:trPr>
        <w:tc>
          <w:tcPr>
            <w:tcW w:w="4248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63pt,7.25pt" to="2in,7.25pt"/>
              </w:pict>
            </w:r>
          </w:p>
        </w:tc>
        <w:tc>
          <w:tcPr>
            <w:tcW w:w="596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57.6pt,7.25pt" to="228.6pt,7.25pt"/>
              </w:pict>
            </w:r>
          </w:p>
        </w:tc>
      </w:tr>
      <w:tr w:rsidR="001C598C" w:rsidRPr="00C931B3">
        <w:trPr>
          <w:trHeight w:val="323"/>
        </w:trPr>
        <w:tc>
          <w:tcPr>
            <w:tcW w:w="4248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31B3">
              <w:rPr>
                <w:rFonts w:ascii="Times New Roman" w:hAnsi="Times New Roman" w:cs="Times New Roman"/>
                <w:noProof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17</w:t>
            </w:r>
            <w:r w:rsidRPr="00C931B3">
              <w:rPr>
                <w:rFonts w:ascii="Times New Roman" w:hAnsi="Times New Roman" w:cs="Times New Roman"/>
                <w:noProof/>
                <w:sz w:val="24"/>
                <w:szCs w:val="24"/>
              </w:rPr>
              <w:t>/TB-Tr TH</w:t>
            </w:r>
          </w:p>
        </w:tc>
        <w:tc>
          <w:tcPr>
            <w:tcW w:w="596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y An, ngày 08 tháng 3 </w:t>
            </w:r>
            <w:r w:rsidRPr="00C931B3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năm 2016</w:t>
            </w:r>
          </w:p>
        </w:tc>
      </w:tr>
    </w:tbl>
    <w:p w:rsidR="001C598C" w:rsidRDefault="001C598C"/>
    <w:p w:rsidR="001C598C" w:rsidRPr="008B4082" w:rsidRDefault="001C598C" w:rsidP="008B40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82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1C598C" w:rsidRPr="008B4082" w:rsidRDefault="001C598C" w:rsidP="008B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82">
        <w:rPr>
          <w:rFonts w:ascii="Times New Roman" w:hAnsi="Times New Roman" w:cs="Times New Roman"/>
          <w:b/>
          <w:bCs/>
          <w:sz w:val="28"/>
          <w:szCs w:val="28"/>
        </w:rPr>
        <w:t xml:space="preserve">Về việc KTNB trường học </w:t>
      </w:r>
      <w:r>
        <w:rPr>
          <w:rFonts w:ascii="Times New Roman" w:hAnsi="Times New Roman" w:cs="Times New Roman"/>
          <w:b/>
          <w:bCs/>
          <w:sz w:val="28"/>
          <w:szCs w:val="28"/>
        </w:rPr>
        <w:t>từ ngày 07 đến 30/3/2016</w:t>
      </w:r>
    </w:p>
    <w:p w:rsidR="001C598C" w:rsidRPr="008B4082" w:rsidRDefault="001C598C" w:rsidP="008B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3in,7.3pt" to="279pt,7.3pt"/>
        </w:pic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8"/>
        <w:gridCol w:w="2560"/>
        <w:gridCol w:w="2700"/>
        <w:gridCol w:w="1800"/>
        <w:gridCol w:w="1440"/>
      </w:tblGrid>
      <w:tr w:rsidR="001C598C" w:rsidRPr="00C931B3">
        <w:tc>
          <w:tcPr>
            <w:tcW w:w="1508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Thời gian KT</w:t>
            </w:r>
          </w:p>
        </w:tc>
        <w:tc>
          <w:tcPr>
            <w:tcW w:w="2560" w:type="dxa"/>
          </w:tcPr>
          <w:p w:rsidR="001C598C" w:rsidRPr="00C931B3" w:rsidRDefault="001C598C" w:rsidP="00CB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ND KT</w:t>
            </w:r>
          </w:p>
        </w:tc>
        <w:tc>
          <w:tcPr>
            <w:tcW w:w="270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Người được KT</w:t>
            </w:r>
          </w:p>
        </w:tc>
        <w:tc>
          <w:tcPr>
            <w:tcW w:w="180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Người KT</w:t>
            </w:r>
          </w:p>
        </w:tc>
        <w:tc>
          <w:tcPr>
            <w:tcW w:w="1440" w:type="dxa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1C598C" w:rsidRPr="00C931B3">
        <w:trPr>
          <w:trHeight w:val="600"/>
        </w:trPr>
        <w:tc>
          <w:tcPr>
            <w:tcW w:w="1508" w:type="dxa"/>
            <w:vMerge w:val="restart"/>
            <w:vAlign w:val="center"/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07-18/3/2016</w:t>
            </w:r>
          </w:p>
        </w:tc>
        <w:tc>
          <w:tcPr>
            <w:tcW w:w="2560" w:type="dxa"/>
            <w:vAlign w:val="center"/>
          </w:tcPr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giờ dạy</w:t>
            </w:r>
          </w:p>
        </w:tc>
        <w:tc>
          <w:tcPr>
            <w:tcW w:w="2700" w:type="dxa"/>
            <w:vAlign w:val="center"/>
          </w:tcPr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Thoa, Thêu, Trang</w:t>
            </w:r>
          </w:p>
        </w:tc>
        <w:tc>
          <w:tcPr>
            <w:tcW w:w="1800" w:type="dxa"/>
            <w:vAlign w:val="center"/>
          </w:tcPr>
          <w:p w:rsidR="001C598C" w:rsidRPr="00C931B3" w:rsidRDefault="001C598C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1440" w:type="dxa"/>
            <w:vAlign w:val="center"/>
          </w:tcPr>
          <w:p w:rsidR="001C598C" w:rsidRPr="00C931B3" w:rsidRDefault="001C598C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98C" w:rsidRPr="00C931B3">
        <w:tc>
          <w:tcPr>
            <w:tcW w:w="1508" w:type="dxa"/>
            <w:vMerge/>
            <w:tcBorders>
              <w:bottom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12" w:space="0" w:color="000000"/>
              <w:bottom w:val="single" w:sz="12" w:space="0" w:color="000000"/>
            </w:tcBorders>
          </w:tcPr>
          <w:p w:rsidR="001C598C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 xml:space="preserve">KT toàn diện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GV</w:t>
            </w:r>
          </w:p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Thuận, đ/c Thúy, Thêu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CM, Tổ trưởng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98C" w:rsidRPr="00C931B3">
        <w:tc>
          <w:tcPr>
            <w:tcW w:w="1508" w:type="dxa"/>
            <w:tcBorders>
              <w:top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21-30/</w:t>
            </w:r>
          </w:p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</w:p>
        </w:tc>
        <w:tc>
          <w:tcPr>
            <w:tcW w:w="2560" w:type="dxa"/>
            <w:tcBorders>
              <w:top w:val="single" w:sz="12" w:space="0" w:color="000000"/>
            </w:tcBorders>
          </w:tcPr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KT giờ dạy,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giáo án, 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BDTX, TLCM</w:t>
            </w:r>
          </w:p>
        </w:tc>
        <w:tc>
          <w:tcPr>
            <w:tcW w:w="2700" w:type="dxa"/>
            <w:tcBorders>
              <w:top w:val="single" w:sz="12" w:space="0" w:color="000000"/>
            </w:tcBorders>
          </w:tcPr>
          <w:p w:rsidR="001C598C" w:rsidRPr="00C931B3" w:rsidRDefault="001C598C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TT, 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CM, Tổ trưởng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1C598C" w:rsidRPr="00C931B3" w:rsidRDefault="001C598C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98C" w:rsidRDefault="001C598C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866"/>
        <w:gridCol w:w="5191"/>
      </w:tblGrid>
      <w:tr w:rsidR="001C598C" w:rsidRPr="00FC4FBE">
        <w:trPr>
          <w:trHeight w:val="359"/>
          <w:jc w:val="center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8C" w:rsidRPr="00D01A4D" w:rsidRDefault="001C598C" w:rsidP="008D1454">
            <w:pPr>
              <w:spacing w:before="60" w:after="60" w:line="240" w:lineRule="auto"/>
              <w:ind w:right="198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D01A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1C598C" w:rsidRPr="00D01A4D" w:rsidRDefault="001C598C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Trang TTĐT của trường</w:t>
            </w:r>
            <w:r w:rsidRPr="00D01A4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598C" w:rsidRPr="00F10959" w:rsidRDefault="001C598C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  <w:lang w:val="fr-FR"/>
              </w:rPr>
            </w:pPr>
            <w:r w:rsidRPr="00F10959">
              <w:rPr>
                <w:rFonts w:ascii="Times New Roman" w:hAnsi="Times New Roman" w:cs="Times New Roman"/>
                <w:color w:val="000000"/>
                <w:lang w:val="fr-FR"/>
              </w:rPr>
              <w:t>- Các bộ phận (t/h);</w:t>
            </w:r>
          </w:p>
          <w:p w:rsidR="001C598C" w:rsidRPr="00D01A4D" w:rsidRDefault="001C598C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  <w:sz w:val="26"/>
                <w:szCs w:val="26"/>
              </w:rPr>
            </w:pPr>
            <w:r w:rsidRPr="00D01A4D">
              <w:rPr>
                <w:rFonts w:ascii="Times New Roman" w:hAnsi="Times New Roman" w:cs="Times New Roman"/>
                <w:color w:val="000000"/>
              </w:rPr>
              <w:t>- Lưu</w:t>
            </w:r>
            <w:r>
              <w:rPr>
                <w:rFonts w:ascii="Times New Roman" w:hAnsi="Times New Roman" w:cs="Times New Roman"/>
                <w:color w:val="000000"/>
              </w:rPr>
              <w:t xml:space="preserve"> VT</w:t>
            </w:r>
            <w:r w:rsidRPr="00D01A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8C" w:rsidRPr="00FC4FBE" w:rsidRDefault="001C598C" w:rsidP="004E3B8A">
            <w:pPr>
              <w:spacing w:before="200" w:after="200"/>
              <w:ind w:left="200" w:right="200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FC4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1C598C" w:rsidRDefault="001C598C" w:rsidP="004E3B8A">
            <w:pPr>
              <w:spacing w:before="200" w:after="200"/>
              <w:ind w:left="200" w:right="200"/>
              <w:jc w:val="center"/>
              <w:rPr>
                <w:rFonts w:ascii="Verdana" w:hAnsi="Verdana" w:cs="Verdana"/>
                <w:color w:val="000000"/>
                <w:sz w:val="26"/>
                <w:szCs w:val="26"/>
              </w:rPr>
            </w:pPr>
            <w:r w:rsidRPr="00D01A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(Đã ký)</w:t>
            </w:r>
          </w:p>
          <w:p w:rsidR="001C598C" w:rsidRPr="00F109EB" w:rsidRDefault="001C598C" w:rsidP="004E3B8A">
            <w:pPr>
              <w:spacing w:before="200" w:after="200"/>
              <w:ind w:left="200" w:right="200"/>
              <w:jc w:val="center"/>
              <w:rPr>
                <w:rFonts w:ascii="Verdana" w:hAnsi="Verdana" w:cs="Verdana"/>
                <w:color w:val="000000"/>
                <w:sz w:val="28"/>
                <w:szCs w:val="28"/>
              </w:rPr>
            </w:pPr>
            <w:r w:rsidRPr="00F10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 Thị Kim Liên</w:t>
            </w:r>
          </w:p>
        </w:tc>
      </w:tr>
    </w:tbl>
    <w:p w:rsidR="001C598C" w:rsidRPr="00991EC6" w:rsidRDefault="001C598C" w:rsidP="00991EC6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598C" w:rsidRPr="00991EC6" w:rsidSect="008B408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82"/>
    <w:rsid w:val="00030D60"/>
    <w:rsid w:val="000F61AE"/>
    <w:rsid w:val="00176E53"/>
    <w:rsid w:val="001C598C"/>
    <w:rsid w:val="001E0C72"/>
    <w:rsid w:val="0027391A"/>
    <w:rsid w:val="00282568"/>
    <w:rsid w:val="002C0CAE"/>
    <w:rsid w:val="002F1F6A"/>
    <w:rsid w:val="00303387"/>
    <w:rsid w:val="0031487A"/>
    <w:rsid w:val="00377FA0"/>
    <w:rsid w:val="003C2D32"/>
    <w:rsid w:val="003F3254"/>
    <w:rsid w:val="003F5522"/>
    <w:rsid w:val="00425904"/>
    <w:rsid w:val="0044050C"/>
    <w:rsid w:val="004874A1"/>
    <w:rsid w:val="004E3B8A"/>
    <w:rsid w:val="004F4183"/>
    <w:rsid w:val="0057187F"/>
    <w:rsid w:val="005E7148"/>
    <w:rsid w:val="005F3F42"/>
    <w:rsid w:val="00645645"/>
    <w:rsid w:val="0068471D"/>
    <w:rsid w:val="00692B47"/>
    <w:rsid w:val="006C4062"/>
    <w:rsid w:val="006F54EF"/>
    <w:rsid w:val="00750D28"/>
    <w:rsid w:val="00860E7C"/>
    <w:rsid w:val="008B4082"/>
    <w:rsid w:val="008D1454"/>
    <w:rsid w:val="008F1FE8"/>
    <w:rsid w:val="00990E42"/>
    <w:rsid w:val="00991EC6"/>
    <w:rsid w:val="009C7F42"/>
    <w:rsid w:val="00A37ECD"/>
    <w:rsid w:val="00A45986"/>
    <w:rsid w:val="00B41BDF"/>
    <w:rsid w:val="00B52BEA"/>
    <w:rsid w:val="00B8362D"/>
    <w:rsid w:val="00BD30A3"/>
    <w:rsid w:val="00C53E6C"/>
    <w:rsid w:val="00C931B3"/>
    <w:rsid w:val="00CB36E5"/>
    <w:rsid w:val="00D01A4D"/>
    <w:rsid w:val="00D13B15"/>
    <w:rsid w:val="00D66631"/>
    <w:rsid w:val="00DF7270"/>
    <w:rsid w:val="00E01D4F"/>
    <w:rsid w:val="00E9433D"/>
    <w:rsid w:val="00F10959"/>
    <w:rsid w:val="00F109EB"/>
    <w:rsid w:val="00F65E36"/>
    <w:rsid w:val="00F85D18"/>
    <w:rsid w:val="00FB044F"/>
    <w:rsid w:val="00FC15A5"/>
    <w:rsid w:val="00FC3D3E"/>
    <w:rsid w:val="00FC4FBE"/>
    <w:rsid w:val="00FC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  <w:pPr>
      <w:spacing w:after="120" w:line="360" w:lineRule="auto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0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86</Words>
  <Characters>494</Characters>
  <Application>Microsoft Office Outlook</Application>
  <DocSecurity>0</DocSecurity>
  <Lines>0</Lines>
  <Paragraphs>0</Paragraphs>
  <ScaleCrop>false</ScaleCrop>
  <Company>http://viet4room.com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Windows_XP</cp:lastModifiedBy>
  <cp:revision>29</cp:revision>
  <dcterms:created xsi:type="dcterms:W3CDTF">2016-01-10T14:49:00Z</dcterms:created>
  <dcterms:modified xsi:type="dcterms:W3CDTF">2016-03-11T08:17:00Z</dcterms:modified>
</cp:coreProperties>
</file>